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18"/>
        <w:gridCol w:w="2450"/>
        <w:gridCol w:w="188"/>
        <w:gridCol w:w="851"/>
      </w:tblGrid>
      <w:tr w:rsidR="00433607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213F43" w:themeFill="accent2" w:themeFillShade="80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  <w:tr w:rsidR="00433607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  <w:tr w:rsidR="00433607">
        <w:trPr>
          <w:trHeight w:hRule="exact" w:val="115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10"/>
                <w:szCs w:val="10"/>
              </w:rPr>
            </w:pPr>
          </w:p>
        </w:tc>
        <w:tc>
          <w:tcPr>
            <w:tcW w:w="1249" w:type="pct"/>
          </w:tcPr>
          <w:p w:rsidR="00433607" w:rsidRDefault="00433607">
            <w:pPr>
              <w:pStyle w:val="af6"/>
              <w:rPr>
                <w:sz w:val="10"/>
                <w:szCs w:val="10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:rsidR="00433607" w:rsidRDefault="00433607">
            <w:pPr>
              <w:pStyle w:val="af6"/>
              <w:rPr>
                <w:sz w:val="10"/>
                <w:szCs w:val="10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:rsidR="00433607" w:rsidRDefault="00433607">
            <w:pPr>
              <w:pStyle w:val="af6"/>
              <w:rPr>
                <w:sz w:val="10"/>
                <w:szCs w:val="10"/>
              </w:rPr>
            </w:pPr>
          </w:p>
        </w:tc>
      </w:tr>
      <w:tr w:rsidR="00433607">
        <w:trPr>
          <w:trHeight w:hRule="exact" w:val="86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9"/>
                <w:szCs w:val="9"/>
              </w:rPr>
            </w:pPr>
          </w:p>
        </w:tc>
      </w:tr>
      <w:tr w:rsidR="00433607">
        <w:trPr>
          <w:trHeight w:hRule="exact" w:val="20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433607" w:rsidRDefault="00433607">
            <w:pPr>
              <w:pStyle w:val="af6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433607" w:rsidRDefault="00433607">
            <w:pPr>
              <w:pStyle w:val="af6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433607" w:rsidRDefault="00433607">
            <w:pPr>
              <w:pStyle w:val="af6"/>
              <w:rPr>
                <w:sz w:val="2"/>
                <w:szCs w:val="2"/>
              </w:rPr>
            </w:pPr>
          </w:p>
        </w:tc>
      </w:tr>
      <w:tr w:rsidR="00433607">
        <w:trPr>
          <w:trHeight w:hRule="exact" w:val="50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4"/>
                <w:szCs w:val="4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4"/>
                <w:szCs w:val="4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4"/>
                <w:szCs w:val="4"/>
              </w:rPr>
            </w:pPr>
          </w:p>
        </w:tc>
      </w:tr>
      <w:tr w:rsidR="00433607">
        <w:trPr>
          <w:trHeight w:hRule="exact" w:val="29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  <w:tr w:rsidR="00433607">
        <w:trPr>
          <w:trHeight w:hRule="exact" w:val="43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  <w:tr w:rsidR="00433607">
        <w:trPr>
          <w:trHeight w:hRule="exact" w:val="45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  <w:tr w:rsidR="00433607">
        <w:trPr>
          <w:trHeight w:hRule="exact" w:val="45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  <w:tr w:rsidR="00433607">
        <w:trPr>
          <w:trHeight w:hRule="exact" w:val="29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  <w:tr w:rsidR="00433607">
        <w:trPr>
          <w:trHeight w:hRule="exact" w:val="45"/>
        </w:trPr>
        <w:tc>
          <w:tcPr>
            <w:tcW w:w="3221" w:type="pct"/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433607" w:rsidRDefault="00433607">
            <w:pPr>
              <w:pStyle w:val="af6"/>
              <w:rPr>
                <w:sz w:val="8"/>
                <w:szCs w:val="8"/>
              </w:rPr>
            </w:pPr>
          </w:p>
        </w:tc>
      </w:tr>
    </w:tbl>
    <w:p w:rsidR="00D43F90" w:rsidRDefault="001A537D" w:rsidP="00CB4FF0">
      <w:pPr>
        <w:spacing w:after="0"/>
        <w:rPr>
          <w:sz w:val="22"/>
          <w:szCs w:val="22"/>
        </w:rPr>
      </w:pPr>
      <w:r>
        <w:rPr>
          <w:sz w:val="22"/>
          <w:szCs w:val="22"/>
        </w:rPr>
        <w:t>ΓΕΙΤΟΝΕΣ ΠΕΡΙΟΧΗΣ ΒΟΥΛΓΑΡΗ</w:t>
      </w:r>
    </w:p>
    <w:p w:rsidR="00CB4FF0" w:rsidRPr="00101A87" w:rsidRDefault="006F68C8" w:rsidP="00CB4FF0">
      <w:pPr>
        <w:spacing w:after="0"/>
        <w:rPr>
          <w:sz w:val="22"/>
          <w:szCs w:val="22"/>
        </w:rPr>
      </w:pPr>
      <w:r w:rsidRPr="0058404F">
        <w:rPr>
          <w:sz w:val="22"/>
          <w:szCs w:val="22"/>
          <w:lang w:val="en-US"/>
        </w:rPr>
        <w:t>Email</w:t>
      </w:r>
      <w:r w:rsidR="00CB4FF0" w:rsidRPr="00101A87">
        <w:rPr>
          <w:sz w:val="22"/>
          <w:szCs w:val="22"/>
        </w:rPr>
        <w:t xml:space="preserve">:  </w:t>
      </w:r>
      <w:hyperlink r:id="rId9" w:history="1">
        <w:r w:rsidR="007D2585">
          <w:rPr>
            <w:rStyle w:val="-"/>
            <w:sz w:val="22"/>
            <w:szCs w:val="22"/>
            <w:lang w:val="en-US"/>
          </w:rPr>
          <w:t>geitones</w:t>
        </w:r>
        <w:r w:rsidR="001A537D" w:rsidRPr="00101A87">
          <w:rPr>
            <w:rStyle w:val="-"/>
            <w:sz w:val="22"/>
            <w:szCs w:val="22"/>
          </w:rPr>
          <w:t>.</w:t>
        </w:r>
        <w:r w:rsidR="001A537D">
          <w:rPr>
            <w:rStyle w:val="-"/>
            <w:sz w:val="22"/>
            <w:szCs w:val="22"/>
            <w:lang w:val="en-US"/>
          </w:rPr>
          <w:t>voulgari</w:t>
        </w:r>
        <w:r w:rsidR="001A537D" w:rsidRPr="00101A87">
          <w:rPr>
            <w:rStyle w:val="-"/>
            <w:sz w:val="22"/>
            <w:szCs w:val="22"/>
          </w:rPr>
          <w:t>.</w:t>
        </w:r>
        <w:r w:rsidR="001A537D">
          <w:rPr>
            <w:rStyle w:val="-"/>
            <w:sz w:val="22"/>
            <w:szCs w:val="22"/>
            <w:lang w:val="en-US"/>
          </w:rPr>
          <w:t>area</w:t>
        </w:r>
      </w:hyperlink>
      <w:r w:rsidR="00B34B62" w:rsidRPr="00101A87">
        <w:rPr>
          <w:rStyle w:val="-"/>
          <w:sz w:val="22"/>
          <w:szCs w:val="22"/>
        </w:rPr>
        <w:t xml:space="preserve"> </w:t>
      </w:r>
      <w:r w:rsidR="001A537D" w:rsidRPr="00101A87">
        <w:rPr>
          <w:rStyle w:val="-"/>
          <w:sz w:val="22"/>
          <w:szCs w:val="22"/>
        </w:rPr>
        <w:t>@</w:t>
      </w:r>
      <w:r w:rsidR="001A537D">
        <w:rPr>
          <w:rStyle w:val="-"/>
          <w:sz w:val="22"/>
          <w:szCs w:val="22"/>
          <w:lang w:val="en-US"/>
        </w:rPr>
        <w:t>gmail</w:t>
      </w:r>
      <w:r w:rsidR="001A537D" w:rsidRPr="00101A87">
        <w:rPr>
          <w:rStyle w:val="-"/>
          <w:sz w:val="22"/>
          <w:szCs w:val="22"/>
        </w:rPr>
        <w:t>.</w:t>
      </w:r>
      <w:r w:rsidR="001A537D">
        <w:rPr>
          <w:rStyle w:val="-"/>
          <w:sz w:val="22"/>
          <w:szCs w:val="22"/>
          <w:lang w:val="en-US"/>
        </w:rPr>
        <w:t>com</w:t>
      </w:r>
      <w:r w:rsidR="00CB4FF0" w:rsidRPr="00101A87">
        <w:rPr>
          <w:sz w:val="22"/>
          <w:szCs w:val="22"/>
        </w:rPr>
        <w:t xml:space="preserve">                                  </w:t>
      </w:r>
    </w:p>
    <w:p w:rsidR="00CB4FF0" w:rsidRPr="00101A87" w:rsidRDefault="00CB4FF0" w:rsidP="00CB4FF0">
      <w:pPr>
        <w:spacing w:after="0"/>
        <w:rPr>
          <w:sz w:val="22"/>
          <w:szCs w:val="22"/>
        </w:rPr>
      </w:pPr>
    </w:p>
    <w:p w:rsidR="00CB4FF0" w:rsidRPr="007B124A" w:rsidRDefault="00CB4FF0" w:rsidP="00CB4FF0">
      <w:pPr>
        <w:spacing w:after="0"/>
        <w:rPr>
          <w:sz w:val="22"/>
          <w:szCs w:val="22"/>
          <w:lang w:val="en-US"/>
        </w:rPr>
      </w:pPr>
      <w:r w:rsidRPr="00101A8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58404F">
        <w:rPr>
          <w:sz w:val="22"/>
          <w:szCs w:val="22"/>
        </w:rPr>
        <w:t xml:space="preserve">Αριθμός </w:t>
      </w:r>
      <w:proofErr w:type="spellStart"/>
      <w:r w:rsidRPr="0058404F">
        <w:rPr>
          <w:sz w:val="22"/>
          <w:szCs w:val="22"/>
        </w:rPr>
        <w:t>Πρ</w:t>
      </w:r>
      <w:r w:rsidR="0058404F">
        <w:rPr>
          <w:sz w:val="22"/>
          <w:szCs w:val="22"/>
        </w:rPr>
        <w:t>ωτ</w:t>
      </w:r>
      <w:proofErr w:type="spellEnd"/>
      <w:r w:rsidRPr="0058404F">
        <w:rPr>
          <w:sz w:val="22"/>
          <w:szCs w:val="22"/>
        </w:rPr>
        <w:t xml:space="preserve">. </w:t>
      </w:r>
      <w:r w:rsidR="007B124A">
        <w:rPr>
          <w:sz w:val="22"/>
          <w:szCs w:val="22"/>
          <w:lang w:val="en-US"/>
        </w:rPr>
        <w:t>6</w:t>
      </w:r>
    </w:p>
    <w:p w:rsidR="00433607" w:rsidRDefault="00433607">
      <w:pPr>
        <w:pStyle w:val="a6"/>
      </w:pPr>
    </w:p>
    <w:sdt>
      <w:sdtPr>
        <w:rPr>
          <w:sz w:val="24"/>
        </w:rPr>
        <w:id w:val="19890522"/>
        <w:placeholder>
          <w:docPart w:val="796FD53AE6BA434490291A6542E87A0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5-10-10T00:00:00Z">
          <w:dateFormat w:val="d/M/yyyy"/>
          <w:lid w:val="el-GR"/>
          <w:storeMappedDataAs w:val="dateTime"/>
          <w:calendar w:val="gregorian"/>
        </w:date>
      </w:sdtPr>
      <w:sdtContent>
        <w:p w:rsidR="00433607" w:rsidRDefault="007B124A">
          <w:pPr>
            <w:spacing w:after="0"/>
            <w:contextualSpacing/>
          </w:pPr>
          <w:r w:rsidRPr="007B124A">
            <w:rPr>
              <w:sz w:val="24"/>
            </w:rPr>
            <w:t>10/10/2015</w:t>
          </w:r>
        </w:p>
      </w:sdtContent>
    </w:sdt>
    <w:p w:rsidR="00311E9C" w:rsidRDefault="00311E9C" w:rsidP="00311E9C">
      <w:pPr>
        <w:spacing w:after="0" w:line="240" w:lineRule="auto"/>
        <w:jc w:val="both"/>
        <w:rPr>
          <w:b/>
        </w:rPr>
      </w:pPr>
    </w:p>
    <w:p w:rsidR="00311E9C" w:rsidRPr="00856969" w:rsidRDefault="00311E9C" w:rsidP="00311E9C">
      <w:pPr>
        <w:spacing w:after="0" w:line="240" w:lineRule="auto"/>
        <w:jc w:val="both"/>
        <w:rPr>
          <w:b/>
        </w:rPr>
      </w:pPr>
      <w:r w:rsidRPr="008849AD">
        <w:rPr>
          <w:b/>
        </w:rPr>
        <w:t xml:space="preserve">ΠΡΟΣ: </w:t>
      </w:r>
    </w:p>
    <w:p w:rsidR="00856969" w:rsidRDefault="00856969" w:rsidP="00311E9C">
      <w:pPr>
        <w:spacing w:after="0" w:line="240" w:lineRule="auto"/>
        <w:jc w:val="both"/>
        <w:rPr>
          <w:lang w:val="en-US"/>
        </w:rPr>
      </w:pPr>
      <w:r>
        <w:t>ΔΗΜΟ ΘΕΣΣΑΛΟΝΙΚΗΣ</w:t>
      </w:r>
    </w:p>
    <w:p w:rsidR="007B124A" w:rsidRPr="007B124A" w:rsidRDefault="007B124A" w:rsidP="00311E9C">
      <w:pPr>
        <w:spacing w:after="0" w:line="240" w:lineRule="auto"/>
        <w:jc w:val="both"/>
      </w:pPr>
      <w:r w:rsidRPr="007B124A">
        <w:t>Τμήμα Ηλεκτροφωτισμού &amp; Φωτεινής Σηματοδότησης</w:t>
      </w:r>
    </w:p>
    <w:p w:rsidR="007B124A" w:rsidRPr="007B124A" w:rsidRDefault="007B124A" w:rsidP="009954E2">
      <w:pPr>
        <w:spacing w:after="0" w:line="240" w:lineRule="auto"/>
        <w:rPr>
          <w:b/>
          <w:bCs/>
          <w:i/>
        </w:rPr>
      </w:pPr>
      <w:r w:rsidRPr="007B124A">
        <w:rPr>
          <w:b/>
          <w:bCs/>
          <w:i/>
        </w:rPr>
        <w:t>Γραφείο Συντήρησης Ανατολικού Τομέα</w:t>
      </w:r>
    </w:p>
    <w:p w:rsidR="00CB58F6" w:rsidRDefault="00CB58F6" w:rsidP="009954E2">
      <w:pPr>
        <w:spacing w:after="0" w:line="240" w:lineRule="auto"/>
      </w:pP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: </w:t>
      </w:r>
      <w:r w:rsidR="007B124A" w:rsidRPr="007B124A">
        <w:t xml:space="preserve">Γιάννη </w:t>
      </w:r>
      <w:proofErr w:type="spellStart"/>
      <w:r w:rsidR="007B124A" w:rsidRPr="007B124A">
        <w:t>Χαλκίδη</w:t>
      </w:r>
      <w:proofErr w:type="spellEnd"/>
      <w:r w:rsidR="007B124A" w:rsidRPr="007B124A">
        <w:t xml:space="preserve"> 20 (πρώην Κωνσταντινουπόλεως 164Α)</w:t>
      </w:r>
    </w:p>
    <w:p w:rsidR="00CB58F6" w:rsidRDefault="00CB58F6" w:rsidP="009954E2">
      <w:pPr>
        <w:spacing w:after="0" w:line="240" w:lineRule="auto"/>
      </w:pPr>
      <w:proofErr w:type="spellStart"/>
      <w:r>
        <w:t>Ταχ</w:t>
      </w:r>
      <w:proofErr w:type="spellEnd"/>
      <w:r>
        <w:t xml:space="preserve">. Κώδικας: </w:t>
      </w:r>
      <w:r w:rsidR="007B124A" w:rsidRPr="007B124A">
        <w:t>54 249</w:t>
      </w:r>
    </w:p>
    <w:p w:rsidR="00CB58F6" w:rsidRDefault="00CB58F6" w:rsidP="009954E2">
      <w:pPr>
        <w:spacing w:after="0" w:line="240" w:lineRule="auto"/>
      </w:pPr>
      <w:proofErr w:type="spellStart"/>
      <w:r>
        <w:t>Τηλ</w:t>
      </w:r>
      <w:proofErr w:type="spellEnd"/>
      <w:r>
        <w:t xml:space="preserve">.: </w:t>
      </w:r>
      <w:r w:rsidR="007B124A" w:rsidRPr="007B124A">
        <w:t>2310 912261, 2310 954210</w:t>
      </w:r>
    </w:p>
    <w:tbl>
      <w:tblPr>
        <w:tblW w:w="3993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26"/>
      </w:tblGrid>
      <w:tr w:rsidR="008849AD" w:rsidRPr="00CB58F6" w:rsidTr="008849AD">
        <w:trPr>
          <w:tblCellSpacing w:w="7" w:type="dxa"/>
        </w:trPr>
        <w:tc>
          <w:tcPr>
            <w:tcW w:w="4982" w:type="pct"/>
            <w:hideMark/>
          </w:tcPr>
          <w:p w:rsidR="008849AD" w:rsidRPr="00CB58F6" w:rsidRDefault="008849AD" w:rsidP="00CB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71F76" w:rsidRPr="00CB58F6" w:rsidRDefault="00F71F76" w:rsidP="00F71F76">
      <w:pPr>
        <w:spacing w:after="0" w:line="240" w:lineRule="auto"/>
      </w:pPr>
    </w:p>
    <w:p w:rsidR="00800089" w:rsidRPr="00CB58F6" w:rsidRDefault="00800089" w:rsidP="00311E9C">
      <w:pPr>
        <w:spacing w:after="0" w:line="240" w:lineRule="auto"/>
        <w:jc w:val="both"/>
      </w:pPr>
    </w:p>
    <w:p w:rsidR="007B124A" w:rsidRPr="007B124A" w:rsidRDefault="00800089" w:rsidP="007B124A">
      <w:pPr>
        <w:spacing w:after="0" w:line="240" w:lineRule="auto"/>
        <w:jc w:val="both"/>
      </w:pPr>
      <w:r w:rsidRPr="00CB58F6">
        <w:rPr>
          <w:sz w:val="22"/>
          <w:szCs w:val="22"/>
          <w:u w:val="single"/>
        </w:rPr>
        <w:t>ΘΕΜΑ</w:t>
      </w:r>
      <w:r w:rsidRPr="00CB58F6">
        <w:rPr>
          <w:sz w:val="22"/>
          <w:szCs w:val="22"/>
        </w:rPr>
        <w:t>:</w:t>
      </w:r>
      <w:r w:rsidR="008849AD" w:rsidRPr="00CB58F6">
        <w:rPr>
          <w:sz w:val="22"/>
          <w:szCs w:val="22"/>
        </w:rPr>
        <w:t xml:space="preserve"> ​</w:t>
      </w:r>
      <w:r w:rsidR="00CB58F6">
        <w:rPr>
          <w:rFonts w:ascii="Tahoma" w:eastAsia="Times New Roman" w:hAnsi="Tahoma" w:cs="Tahoma"/>
          <w:color w:val="20124D"/>
          <w:kern w:val="0"/>
          <w:sz w:val="24"/>
          <w:szCs w:val="24"/>
        </w:rPr>
        <w:t xml:space="preserve"> </w:t>
      </w:r>
      <w:r w:rsidR="007B124A" w:rsidRPr="007B124A">
        <w:rPr>
          <w:b/>
          <w:sz w:val="22"/>
        </w:rPr>
        <w:t xml:space="preserve">Συντήρηση δικτύου Φωτισμού και Ηλεκτρολογικών Εγκαταστάσεων </w:t>
      </w:r>
      <w:r w:rsidR="007B124A">
        <w:rPr>
          <w:b/>
          <w:sz w:val="22"/>
        </w:rPr>
        <w:t>οδού Βούλγαρη (από Παπαδάκη έως Κων. Καραμανλή)</w:t>
      </w:r>
    </w:p>
    <w:p w:rsidR="009D0DC1" w:rsidRDefault="007B124A" w:rsidP="006F68C8">
      <w:pPr>
        <w:pStyle w:val="a7"/>
        <w:jc w:val="both"/>
        <w:rPr>
          <w:sz w:val="22"/>
        </w:rPr>
      </w:pPr>
      <w:r>
        <w:rPr>
          <w:sz w:val="22"/>
        </w:rPr>
        <w:t>Αξιότιμοι κύριοι,</w:t>
      </w:r>
    </w:p>
    <w:p w:rsidR="007B124A" w:rsidRDefault="007B124A" w:rsidP="007B124A">
      <w:r>
        <w:t>Θα θέλαμε να σας επισημάνουμε ότι επί της οδού Βούλγαρη, από το ύψος της οδού Παπαδάκη και μέχρι την Κων. Καραμανλή, αντιμετωπίζουμε πρόβλημα φωτισμού εδώ και 2 εβδομάδες περίπου.</w:t>
      </w:r>
    </w:p>
    <w:p w:rsidR="007B124A" w:rsidRDefault="00AE690F" w:rsidP="007B124A">
      <w:r>
        <w:t>Συγκεκριμένα, δεν λειτουργούν ή δυσλειτουργούν οι λάμπες στα σημεία :</w:t>
      </w:r>
    </w:p>
    <w:p w:rsidR="00AE690F" w:rsidRDefault="00AE690F" w:rsidP="007B124A">
      <w:r>
        <w:t xml:space="preserve">Βούλγαρη </w:t>
      </w:r>
      <w:r w:rsidRPr="00AE690F">
        <w:rPr>
          <w:b/>
        </w:rPr>
        <w:t>26-28</w:t>
      </w:r>
      <w:r>
        <w:t xml:space="preserve">,  </w:t>
      </w:r>
      <w:r w:rsidRPr="00AE690F">
        <w:rPr>
          <w:b/>
        </w:rPr>
        <w:t xml:space="preserve"> 38   </w:t>
      </w:r>
      <w:r>
        <w:t>(</w:t>
      </w:r>
      <w:r w:rsidRPr="00AE690F">
        <w:rPr>
          <w:i/>
        </w:rPr>
        <w:t>άναψε για λίγο στις 00:45 χθες 09/10/15</w:t>
      </w:r>
      <w:r>
        <w:t xml:space="preserve">),  </w:t>
      </w:r>
      <w:r w:rsidRPr="00AE690F">
        <w:rPr>
          <w:b/>
        </w:rPr>
        <w:t>40</w:t>
      </w:r>
      <w:r>
        <w:t xml:space="preserve">, </w:t>
      </w:r>
      <w:r w:rsidRPr="00AE690F">
        <w:rPr>
          <w:b/>
        </w:rPr>
        <w:t xml:space="preserve">42 </w:t>
      </w:r>
    </w:p>
    <w:p w:rsidR="00AE690F" w:rsidRDefault="00AE690F" w:rsidP="007B124A">
      <w:r>
        <w:t xml:space="preserve">Βούλγαρη </w:t>
      </w:r>
      <w:r w:rsidRPr="00AE690F">
        <w:rPr>
          <w:b/>
        </w:rPr>
        <w:t>29</w:t>
      </w:r>
      <w:r>
        <w:t xml:space="preserve"> (αναβοσβήνει ανά 2-3 ‘),  </w:t>
      </w:r>
      <w:r>
        <w:tab/>
        <w:t xml:space="preserve">Βούλγαρη  </w:t>
      </w:r>
      <w:r w:rsidRPr="00AE690F">
        <w:rPr>
          <w:b/>
        </w:rPr>
        <w:t xml:space="preserve">37 </w:t>
      </w:r>
      <w:r>
        <w:tab/>
      </w:r>
      <w:r>
        <w:tab/>
        <w:t xml:space="preserve">  &amp;</w:t>
      </w:r>
    </w:p>
    <w:p w:rsidR="00AE690F" w:rsidRDefault="00AE690F" w:rsidP="007B124A">
      <w:r w:rsidRPr="00AE690F">
        <w:rPr>
          <w:b/>
        </w:rPr>
        <w:t xml:space="preserve"> στο φανάρι</w:t>
      </w:r>
      <w:r>
        <w:t>, γωνία των οδών Παπαδάκη &amp; Βούλγαρη (μπροστά στο κατάστημα «</w:t>
      </w:r>
      <w:proofErr w:type="spellStart"/>
      <w:r>
        <w:t>Ταχτσίδης</w:t>
      </w:r>
      <w:proofErr w:type="spellEnd"/>
      <w:r>
        <w:t>»).</w:t>
      </w:r>
    </w:p>
    <w:p w:rsidR="00AE690F" w:rsidRDefault="00AE690F" w:rsidP="007B124A">
      <w:r>
        <w:t>Παρακαλούμε για τον έλεγχο και την συντήρησή τους.</w:t>
      </w:r>
    </w:p>
    <w:p w:rsidR="00AE690F" w:rsidRDefault="00AE690F" w:rsidP="007B124A">
      <w:r>
        <w:t>Ευχαριστούμε εκ των προτέρων για την άμεση ανταπόκρισή σας.</w:t>
      </w:r>
    </w:p>
    <w:p w:rsidR="00D739C6" w:rsidRDefault="00800089" w:rsidP="00D739C6">
      <w:pPr>
        <w:pStyle w:val="a7"/>
        <w:jc w:val="right"/>
      </w:pPr>
      <w:r>
        <w:t>Με τιμή,</w:t>
      </w:r>
    </w:p>
    <w:p w:rsidR="00800089" w:rsidRDefault="003504F7" w:rsidP="00D739C6">
      <w:pPr>
        <w:pStyle w:val="a7"/>
        <w:jc w:val="right"/>
        <w:rPr>
          <w:b w:val="0"/>
        </w:rPr>
      </w:pPr>
      <w:r>
        <w:t>Γείτονες Π</w:t>
      </w:r>
      <w:r w:rsidR="00800089" w:rsidRPr="00800089">
        <w:t>εριοχής Βούλγαρη</w:t>
      </w:r>
    </w:p>
    <w:p w:rsidR="0081071D" w:rsidRDefault="0001585A" w:rsidP="001112C2">
      <w:pPr>
        <w:spacing w:after="240" w:line="240" w:lineRule="auto"/>
        <w:jc w:val="right"/>
        <w:rPr>
          <w:rFonts w:ascii="Tahoma" w:hAnsi="Tahoma" w:cs="Tahoma"/>
          <w:color w:val="20124D"/>
        </w:rPr>
      </w:pPr>
      <w:r>
        <w:rPr>
          <w:noProof/>
        </w:rPr>
        <w:drawing>
          <wp:inline distT="0" distB="0" distL="0" distR="0">
            <wp:extent cx="895350" cy="632714"/>
            <wp:effectExtent l="0" t="0" r="0" b="0"/>
            <wp:docPr id="2" name="Εικόνα 2" descr="C:\Users\kiki\Desktop\Gmail - ΦΙΛΟΙ ΤΟΥ ΠΡΑΣΙΝΟΥ Α205 - Ανασκόπηση_files\hoMhUZf2YS0vIvM4tXqPncwxE1tUZmLVqDTEhwyN0gQk7k9QqWgUgk8C_U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i\Desktop\Gmail - ΦΙΛΟΙ ΤΟΥ ΠΡΑΣΙΝΟΥ Α205 - Ανασκόπηση_files\hoMhUZf2YS0vIvM4tXqPncwxE1tUZmLVqDTEhwyN0gQk7k9QqWgUgk8C_Ut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71D">
        <w:br/>
      </w:r>
      <w:hyperlink r:id="rId11" w:tgtFrame="_blank" w:history="1">
        <w:r w:rsidR="0081071D">
          <w:rPr>
            <w:rStyle w:val="-"/>
            <w:rFonts w:ascii="Tahoma" w:hAnsi="Tahoma" w:cs="Tahoma"/>
          </w:rPr>
          <w:t>https://www.facebook.com/geitonesperiohisvoulgari</w:t>
        </w:r>
      </w:hyperlink>
    </w:p>
    <w:p w:rsidR="001112C2" w:rsidRPr="0001585A" w:rsidRDefault="001112C2" w:rsidP="001112C2">
      <w:pPr>
        <w:spacing w:after="240" w:line="240" w:lineRule="auto"/>
        <w:jc w:val="center"/>
        <w:rPr>
          <w:rFonts w:ascii="Tahoma" w:hAnsi="Tahoma" w:cs="Tahoma"/>
          <w:color w:val="20124D"/>
        </w:rPr>
      </w:pPr>
      <w:r w:rsidRPr="0001585A">
        <w:rPr>
          <w:rFonts w:ascii="Tahoma" w:hAnsi="Tahoma" w:cs="Tahoma"/>
          <w:color w:val="20124D"/>
        </w:rPr>
        <w:t xml:space="preserve">                                                                                                  </w:t>
      </w:r>
      <w:r>
        <w:rPr>
          <w:rFonts w:ascii="Tahoma" w:hAnsi="Tahoma" w:cs="Tahoma"/>
          <w:color w:val="20124D"/>
          <w:lang w:val="en-US"/>
        </w:rPr>
        <w:t>Email</w:t>
      </w:r>
      <w:r w:rsidRPr="0001585A">
        <w:rPr>
          <w:rFonts w:ascii="Tahoma" w:hAnsi="Tahoma" w:cs="Tahoma"/>
          <w:color w:val="20124D"/>
        </w:rPr>
        <w:t xml:space="preserve">: </w:t>
      </w:r>
      <w:hyperlink r:id="rId12" w:history="1">
        <w:r w:rsidRPr="001F47CA">
          <w:rPr>
            <w:rStyle w:val="-"/>
            <w:rFonts w:ascii="Tahoma" w:hAnsi="Tahoma" w:cs="Tahoma"/>
            <w:lang w:val="en-US"/>
          </w:rPr>
          <w:t>Geitones</w:t>
        </w:r>
        <w:r w:rsidRPr="0001585A">
          <w:rPr>
            <w:rStyle w:val="-"/>
            <w:rFonts w:ascii="Tahoma" w:hAnsi="Tahoma" w:cs="Tahoma"/>
          </w:rPr>
          <w:t>.</w:t>
        </w:r>
        <w:r w:rsidRPr="001F47CA">
          <w:rPr>
            <w:rStyle w:val="-"/>
            <w:rFonts w:ascii="Tahoma" w:hAnsi="Tahoma" w:cs="Tahoma"/>
            <w:lang w:val="en-US"/>
          </w:rPr>
          <w:t>voulgari</w:t>
        </w:r>
        <w:r w:rsidRPr="0001585A">
          <w:rPr>
            <w:rStyle w:val="-"/>
            <w:rFonts w:ascii="Tahoma" w:hAnsi="Tahoma" w:cs="Tahoma"/>
          </w:rPr>
          <w:t>.</w:t>
        </w:r>
        <w:r w:rsidRPr="001F47CA">
          <w:rPr>
            <w:rStyle w:val="-"/>
            <w:rFonts w:ascii="Tahoma" w:hAnsi="Tahoma" w:cs="Tahoma"/>
            <w:lang w:val="en-US"/>
          </w:rPr>
          <w:t>area</w:t>
        </w:r>
        <w:r w:rsidRPr="0001585A">
          <w:rPr>
            <w:rStyle w:val="-"/>
            <w:rFonts w:ascii="Tahoma" w:hAnsi="Tahoma" w:cs="Tahoma"/>
          </w:rPr>
          <w:t>@</w:t>
        </w:r>
        <w:r w:rsidRPr="001F47CA">
          <w:rPr>
            <w:rStyle w:val="-"/>
            <w:rFonts w:ascii="Tahoma" w:hAnsi="Tahoma" w:cs="Tahoma"/>
            <w:lang w:val="en-US"/>
          </w:rPr>
          <w:t>gmail</w:t>
        </w:r>
        <w:r w:rsidRPr="0001585A">
          <w:rPr>
            <w:rStyle w:val="-"/>
            <w:rFonts w:ascii="Tahoma" w:hAnsi="Tahoma" w:cs="Tahoma"/>
          </w:rPr>
          <w:t>.</w:t>
        </w:r>
        <w:r w:rsidRPr="001F47CA">
          <w:rPr>
            <w:rStyle w:val="-"/>
            <w:rFonts w:ascii="Tahoma" w:hAnsi="Tahoma" w:cs="Tahoma"/>
            <w:lang w:val="en-US"/>
          </w:rPr>
          <w:t>com</w:t>
        </w:r>
      </w:hyperlink>
    </w:p>
    <w:p w:rsidR="0081071D" w:rsidRPr="001112C2" w:rsidRDefault="0081071D" w:rsidP="001112C2">
      <w:pPr>
        <w:spacing w:after="0" w:line="240" w:lineRule="auto"/>
        <w:jc w:val="right"/>
        <w:rPr>
          <w:sz w:val="18"/>
          <w:szCs w:val="22"/>
        </w:rPr>
      </w:pPr>
      <w:r w:rsidRPr="001112C2">
        <w:rPr>
          <w:sz w:val="18"/>
          <w:szCs w:val="22"/>
        </w:rPr>
        <w:t>η συντονίστρια του ηλεκτρονικού ταχυδρομείου</w:t>
      </w:r>
    </w:p>
    <w:p w:rsidR="001A537D" w:rsidRPr="00907077" w:rsidRDefault="0081071D" w:rsidP="00D739C6">
      <w:pPr>
        <w:spacing w:line="240" w:lineRule="auto"/>
        <w:jc w:val="right"/>
      </w:pPr>
      <w:r w:rsidRPr="001112C2">
        <w:rPr>
          <w:sz w:val="18"/>
          <w:szCs w:val="22"/>
        </w:rPr>
        <w:t xml:space="preserve">Κική </w:t>
      </w:r>
      <w:proofErr w:type="spellStart"/>
      <w:r w:rsidRPr="001112C2">
        <w:rPr>
          <w:sz w:val="18"/>
          <w:szCs w:val="22"/>
        </w:rPr>
        <w:t>Φωτιάδου</w:t>
      </w:r>
      <w:proofErr w:type="spellEnd"/>
      <w:r w:rsidRPr="001112C2">
        <w:rPr>
          <w:sz w:val="18"/>
          <w:szCs w:val="22"/>
        </w:rPr>
        <w:t xml:space="preserve">, </w:t>
      </w:r>
      <w:proofErr w:type="spellStart"/>
      <w:r w:rsidRPr="001112C2">
        <w:rPr>
          <w:sz w:val="18"/>
          <w:szCs w:val="22"/>
        </w:rPr>
        <w:t>τηλ</w:t>
      </w:r>
      <w:proofErr w:type="spellEnd"/>
      <w:r w:rsidRPr="001112C2">
        <w:rPr>
          <w:sz w:val="18"/>
          <w:szCs w:val="22"/>
        </w:rPr>
        <w:t>. 6934 754 666</w:t>
      </w:r>
    </w:p>
    <w:sectPr w:rsidR="001A537D" w:rsidRPr="00907077" w:rsidSect="00F71F76"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82" w:rsidRDefault="00454882">
      <w:pPr>
        <w:spacing w:after="0" w:line="240" w:lineRule="auto"/>
      </w:pPr>
      <w:r>
        <w:separator/>
      </w:r>
    </w:p>
  </w:endnote>
  <w:endnote w:type="continuationSeparator" w:id="0">
    <w:p w:rsidR="00454882" w:rsidRDefault="0045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82" w:rsidRDefault="00454882">
      <w:pPr>
        <w:spacing w:after="0" w:line="240" w:lineRule="auto"/>
      </w:pPr>
      <w:r>
        <w:separator/>
      </w:r>
    </w:p>
  </w:footnote>
  <w:footnote w:type="continuationSeparator" w:id="0">
    <w:p w:rsidR="00454882" w:rsidRDefault="00454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3D9C46A3"/>
    <w:multiLevelType w:val="multilevel"/>
    <w:tmpl w:val="33B056D0"/>
    <w:styleLink w:val="a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2">
    <w:nsid w:val="55463878"/>
    <w:multiLevelType w:val="hybridMultilevel"/>
    <w:tmpl w:val="9E187F92"/>
    <w:lvl w:ilvl="0" w:tplc="A96C0D7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62D77"/>
    <w:multiLevelType w:val="hybridMultilevel"/>
    <w:tmpl w:val="4B94ED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C6E09"/>
    <w:multiLevelType w:val="hybridMultilevel"/>
    <w:tmpl w:val="D40A1E1C"/>
    <w:lvl w:ilvl="0" w:tplc="B754BF2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stylePaneFormatFilter w:val="1024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4FF0"/>
    <w:rsid w:val="0000354D"/>
    <w:rsid w:val="00006D3A"/>
    <w:rsid w:val="0001585A"/>
    <w:rsid w:val="0004109D"/>
    <w:rsid w:val="00067A74"/>
    <w:rsid w:val="000F5776"/>
    <w:rsid w:val="00101A87"/>
    <w:rsid w:val="00105346"/>
    <w:rsid w:val="001112C2"/>
    <w:rsid w:val="00170535"/>
    <w:rsid w:val="001A537D"/>
    <w:rsid w:val="001A776B"/>
    <w:rsid w:val="001F6BD7"/>
    <w:rsid w:val="00201569"/>
    <w:rsid w:val="00214B93"/>
    <w:rsid w:val="00215D83"/>
    <w:rsid w:val="002302F3"/>
    <w:rsid w:val="00252FE4"/>
    <w:rsid w:val="00283001"/>
    <w:rsid w:val="0028319D"/>
    <w:rsid w:val="00290177"/>
    <w:rsid w:val="002E4870"/>
    <w:rsid w:val="00311E9C"/>
    <w:rsid w:val="003504F7"/>
    <w:rsid w:val="003A0486"/>
    <w:rsid w:val="003A1427"/>
    <w:rsid w:val="003D16F3"/>
    <w:rsid w:val="003F3E4A"/>
    <w:rsid w:val="00402E64"/>
    <w:rsid w:val="00412693"/>
    <w:rsid w:val="00433607"/>
    <w:rsid w:val="00454882"/>
    <w:rsid w:val="004B5EEF"/>
    <w:rsid w:val="004E3B42"/>
    <w:rsid w:val="004F07BE"/>
    <w:rsid w:val="004F6AA1"/>
    <w:rsid w:val="004F7221"/>
    <w:rsid w:val="004F748A"/>
    <w:rsid w:val="0054371F"/>
    <w:rsid w:val="0056047C"/>
    <w:rsid w:val="00564ABE"/>
    <w:rsid w:val="0058404F"/>
    <w:rsid w:val="00590BBC"/>
    <w:rsid w:val="005A3A24"/>
    <w:rsid w:val="005D5DCE"/>
    <w:rsid w:val="005F5080"/>
    <w:rsid w:val="006031A4"/>
    <w:rsid w:val="00604641"/>
    <w:rsid w:val="00611413"/>
    <w:rsid w:val="0062008D"/>
    <w:rsid w:val="006562D9"/>
    <w:rsid w:val="00671BA7"/>
    <w:rsid w:val="006D7941"/>
    <w:rsid w:val="006F68C8"/>
    <w:rsid w:val="00703970"/>
    <w:rsid w:val="00726318"/>
    <w:rsid w:val="00737E60"/>
    <w:rsid w:val="007433AB"/>
    <w:rsid w:val="007B124A"/>
    <w:rsid w:val="007D2585"/>
    <w:rsid w:val="00800089"/>
    <w:rsid w:val="0081071D"/>
    <w:rsid w:val="00814E0E"/>
    <w:rsid w:val="00856969"/>
    <w:rsid w:val="0087350D"/>
    <w:rsid w:val="008849AD"/>
    <w:rsid w:val="008B4D6E"/>
    <w:rsid w:val="008C7088"/>
    <w:rsid w:val="00907077"/>
    <w:rsid w:val="00907622"/>
    <w:rsid w:val="009239B3"/>
    <w:rsid w:val="009421B4"/>
    <w:rsid w:val="00972056"/>
    <w:rsid w:val="009954E2"/>
    <w:rsid w:val="009D0DC1"/>
    <w:rsid w:val="009D17DE"/>
    <w:rsid w:val="009D200C"/>
    <w:rsid w:val="009F638A"/>
    <w:rsid w:val="00A014AF"/>
    <w:rsid w:val="00A347E9"/>
    <w:rsid w:val="00A936AB"/>
    <w:rsid w:val="00AA43FC"/>
    <w:rsid w:val="00AB78F0"/>
    <w:rsid w:val="00AD5C22"/>
    <w:rsid w:val="00AE690F"/>
    <w:rsid w:val="00AF3683"/>
    <w:rsid w:val="00B10ED6"/>
    <w:rsid w:val="00B33D67"/>
    <w:rsid w:val="00B34B62"/>
    <w:rsid w:val="00B64A4D"/>
    <w:rsid w:val="00B91CC0"/>
    <w:rsid w:val="00B960E3"/>
    <w:rsid w:val="00BB4079"/>
    <w:rsid w:val="00BC7068"/>
    <w:rsid w:val="00BD5948"/>
    <w:rsid w:val="00BE0008"/>
    <w:rsid w:val="00C02A9E"/>
    <w:rsid w:val="00C17E79"/>
    <w:rsid w:val="00C229FA"/>
    <w:rsid w:val="00C45C0A"/>
    <w:rsid w:val="00C63087"/>
    <w:rsid w:val="00CB4FF0"/>
    <w:rsid w:val="00CB58F6"/>
    <w:rsid w:val="00CE0B82"/>
    <w:rsid w:val="00D0454A"/>
    <w:rsid w:val="00D1551D"/>
    <w:rsid w:val="00D4103E"/>
    <w:rsid w:val="00D42500"/>
    <w:rsid w:val="00D426E6"/>
    <w:rsid w:val="00D43F90"/>
    <w:rsid w:val="00D46F6C"/>
    <w:rsid w:val="00D57AB0"/>
    <w:rsid w:val="00D738A3"/>
    <w:rsid w:val="00D739C6"/>
    <w:rsid w:val="00D87A72"/>
    <w:rsid w:val="00D918C8"/>
    <w:rsid w:val="00D942A4"/>
    <w:rsid w:val="00DC1E6D"/>
    <w:rsid w:val="00DC2AF0"/>
    <w:rsid w:val="00DE6CAD"/>
    <w:rsid w:val="00E31037"/>
    <w:rsid w:val="00E809E1"/>
    <w:rsid w:val="00EB23AE"/>
    <w:rsid w:val="00EC2A9F"/>
    <w:rsid w:val="00EC46C9"/>
    <w:rsid w:val="00EC52A7"/>
    <w:rsid w:val="00F10437"/>
    <w:rsid w:val="00F1078B"/>
    <w:rsid w:val="00F132D6"/>
    <w:rsid w:val="00F2525E"/>
    <w:rsid w:val="00F27363"/>
    <w:rsid w:val="00F41538"/>
    <w:rsid w:val="00F71F76"/>
    <w:rsid w:val="00F76C7F"/>
    <w:rsid w:val="00F8735D"/>
    <w:rsid w:val="00FD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43FC"/>
    <w:pPr>
      <w:spacing w:line="300" w:lineRule="auto"/>
    </w:pPr>
  </w:style>
  <w:style w:type="paragraph" w:styleId="10">
    <w:name w:val="heading 1"/>
    <w:basedOn w:val="a1"/>
    <w:next w:val="a1"/>
    <w:link w:val="1Char"/>
    <w:uiPriority w:val="9"/>
    <w:semiHidden/>
    <w:unhideWhenUsed/>
    <w:rsid w:val="00AA43FC"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rsid w:val="00AA43FC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AA43FC"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4">
    <w:name w:val="heading 4"/>
    <w:basedOn w:val="a1"/>
    <w:next w:val="a1"/>
    <w:link w:val="4Char"/>
    <w:uiPriority w:val="9"/>
    <w:semiHidden/>
    <w:unhideWhenUsed/>
    <w:rsid w:val="00AA43FC"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5">
    <w:name w:val="heading 5"/>
    <w:basedOn w:val="a1"/>
    <w:next w:val="a1"/>
    <w:link w:val="5Char"/>
    <w:uiPriority w:val="9"/>
    <w:semiHidden/>
    <w:unhideWhenUsed/>
    <w:rsid w:val="00AA43FC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AA43FC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AA43FC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AA43FC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AA43FC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Char"/>
    <w:uiPriority w:val="5"/>
    <w:unhideWhenUsed/>
    <w:qFormat/>
    <w:rsid w:val="00AA43FC"/>
    <w:pPr>
      <w:spacing w:before="960" w:after="960"/>
      <w:ind w:left="4320"/>
    </w:pPr>
  </w:style>
  <w:style w:type="character" w:customStyle="1" w:styleId="Char">
    <w:name w:val="Κλείσιμο Char"/>
    <w:basedOn w:val="a2"/>
    <w:link w:val="a5"/>
    <w:uiPriority w:val="5"/>
    <w:rsid w:val="00AA43FC"/>
    <w:rPr>
      <w:rFonts w:cstheme="minorBidi"/>
      <w:sz w:val="20"/>
    </w:rPr>
  </w:style>
  <w:style w:type="paragraph" w:styleId="a7">
    <w:name w:val="Salutation"/>
    <w:basedOn w:val="a1"/>
    <w:next w:val="a1"/>
    <w:link w:val="Char0"/>
    <w:uiPriority w:val="4"/>
    <w:unhideWhenUsed/>
    <w:qFormat/>
    <w:rsid w:val="00AA43FC"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Char0">
    <w:name w:val="Χαιρετισμός Char"/>
    <w:basedOn w:val="a2"/>
    <w:link w:val="a7"/>
    <w:uiPriority w:val="4"/>
    <w:rsid w:val="00AA43FC"/>
    <w:rPr>
      <w:b/>
      <w:color w:val="438086" w:themeColor="accent2"/>
      <w:szCs w:val="22"/>
    </w:rPr>
  </w:style>
  <w:style w:type="paragraph" w:customStyle="1" w:styleId="a6">
    <w:name w:val="Διεύθυνση αποστολέα"/>
    <w:basedOn w:val="a1"/>
    <w:uiPriority w:val="2"/>
    <w:qFormat/>
    <w:rsid w:val="00AA43FC"/>
    <w:pPr>
      <w:spacing w:after="0"/>
      <w:ind w:left="6480"/>
    </w:pPr>
    <w:rPr>
      <w:szCs w:val="22"/>
    </w:rPr>
  </w:style>
  <w:style w:type="paragraph" w:customStyle="1" w:styleId="a8">
    <w:name w:val="Θέμα"/>
    <w:basedOn w:val="a1"/>
    <w:next w:val="a1"/>
    <w:uiPriority w:val="7"/>
    <w:semiHidden/>
    <w:unhideWhenUsed/>
    <w:qFormat/>
    <w:rsid w:val="00AA43FC"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9">
    <w:name w:val="Διεύθυνση παραλήπτη"/>
    <w:basedOn w:val="a1"/>
    <w:uiPriority w:val="3"/>
    <w:qFormat/>
    <w:rsid w:val="00AA43FC"/>
    <w:pPr>
      <w:spacing w:before="480" w:after="480"/>
      <w:contextualSpacing/>
    </w:pPr>
  </w:style>
  <w:style w:type="character" w:styleId="aa">
    <w:name w:val="Placeholder Text"/>
    <w:basedOn w:val="a2"/>
    <w:uiPriority w:val="99"/>
    <w:unhideWhenUsed/>
    <w:rsid w:val="00AA43FC"/>
    <w:rPr>
      <w:color w:val="808080"/>
    </w:rPr>
  </w:style>
  <w:style w:type="paragraph" w:styleId="ab">
    <w:name w:val="Signature"/>
    <w:basedOn w:val="a1"/>
    <w:link w:val="Char1"/>
    <w:uiPriority w:val="99"/>
    <w:unhideWhenUsed/>
    <w:rsid w:val="00AA43FC"/>
    <w:pPr>
      <w:spacing w:after="0"/>
      <w:ind w:left="4320"/>
    </w:pPr>
  </w:style>
  <w:style w:type="character" w:customStyle="1" w:styleId="Char1">
    <w:name w:val="Υπογραφή Char"/>
    <w:basedOn w:val="a2"/>
    <w:link w:val="ab"/>
    <w:uiPriority w:val="99"/>
    <w:rsid w:val="00AA43FC"/>
    <w:rPr>
      <w:rFonts w:cstheme="minorBidi"/>
      <w:sz w:val="20"/>
      <w:szCs w:val="20"/>
    </w:rPr>
  </w:style>
  <w:style w:type="paragraph" w:styleId="ac">
    <w:name w:val="Balloon Text"/>
    <w:basedOn w:val="a1"/>
    <w:link w:val="Char2"/>
    <w:uiPriority w:val="99"/>
    <w:semiHidden/>
    <w:unhideWhenUsed/>
    <w:rsid w:val="00AA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c"/>
    <w:uiPriority w:val="99"/>
    <w:semiHidden/>
    <w:rsid w:val="00AA43FC"/>
    <w:rPr>
      <w:rFonts w:ascii="Tahoma" w:hAnsi="Tahoma" w:cs="Tahoma"/>
      <w:sz w:val="16"/>
      <w:szCs w:val="16"/>
    </w:rPr>
  </w:style>
  <w:style w:type="paragraph" w:styleId="ad">
    <w:name w:val="Block Text"/>
    <w:basedOn w:val="a1"/>
    <w:uiPriority w:val="99"/>
    <w:semiHidden/>
    <w:unhideWhenUsed/>
    <w:rsid w:val="00AA43FC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ae">
    <w:name w:val="Book Title"/>
    <w:basedOn w:val="a2"/>
    <w:uiPriority w:val="33"/>
    <w:qFormat/>
    <w:rsid w:val="00AA43FC"/>
    <w:rPr>
      <w:rFonts w:ascii="Cambria" w:hAnsi="Cambria" w:cs="Times New Roman"/>
      <w:i/>
      <w:color w:val="000000"/>
      <w:sz w:val="20"/>
      <w:szCs w:val="20"/>
    </w:rPr>
  </w:style>
  <w:style w:type="character" w:styleId="af">
    <w:name w:val="Emphasis"/>
    <w:uiPriority w:val="20"/>
    <w:qFormat/>
    <w:rsid w:val="00AA43FC"/>
    <w:rPr>
      <w:rFonts w:asciiTheme="minorHAnsi" w:hAnsiTheme="minorHAnsi"/>
      <w:b/>
      <w:color w:val="438086" w:themeColor="accent2"/>
      <w:spacing w:val="10"/>
    </w:rPr>
  </w:style>
  <w:style w:type="paragraph" w:styleId="af0">
    <w:name w:val="footer"/>
    <w:basedOn w:val="a1"/>
    <w:link w:val="Char3"/>
    <w:uiPriority w:val="99"/>
    <w:unhideWhenUsed/>
    <w:rsid w:val="00AA43FC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2"/>
    <w:link w:val="af0"/>
    <w:uiPriority w:val="99"/>
    <w:rsid w:val="00AA43FC"/>
    <w:rPr>
      <w:rFonts w:cstheme="minorBidi"/>
      <w:sz w:val="20"/>
      <w:szCs w:val="20"/>
    </w:rPr>
  </w:style>
  <w:style w:type="paragraph" w:styleId="af1">
    <w:name w:val="header"/>
    <w:basedOn w:val="a1"/>
    <w:link w:val="Char4"/>
    <w:uiPriority w:val="99"/>
    <w:unhideWhenUsed/>
    <w:rsid w:val="00AA43FC"/>
    <w:pPr>
      <w:tabs>
        <w:tab w:val="center" w:pos="4320"/>
        <w:tab w:val="right" w:pos="8640"/>
      </w:tabs>
    </w:pPr>
  </w:style>
  <w:style w:type="character" w:customStyle="1" w:styleId="Char4">
    <w:name w:val="Κεφαλίδα Char"/>
    <w:basedOn w:val="a2"/>
    <w:link w:val="af1"/>
    <w:uiPriority w:val="99"/>
    <w:rsid w:val="00AA43FC"/>
    <w:rPr>
      <w:rFonts w:cstheme="minorBidi"/>
      <w:sz w:val="20"/>
      <w:szCs w:val="20"/>
    </w:rPr>
  </w:style>
  <w:style w:type="character" w:customStyle="1" w:styleId="1Char">
    <w:name w:val="Επικεφαλίδα 1 Char"/>
    <w:basedOn w:val="a2"/>
    <w:link w:val="10"/>
    <w:uiPriority w:val="9"/>
    <w:semiHidden/>
    <w:rsid w:val="00AA43FC"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2Char">
    <w:name w:val="Επικεφαλίδα 2 Char"/>
    <w:basedOn w:val="a2"/>
    <w:link w:val="20"/>
    <w:uiPriority w:val="9"/>
    <w:semiHidden/>
    <w:rsid w:val="00AA43FC"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3Char">
    <w:name w:val="Επικεφαλίδα 3 Char"/>
    <w:basedOn w:val="a2"/>
    <w:link w:val="30"/>
    <w:uiPriority w:val="9"/>
    <w:semiHidden/>
    <w:rsid w:val="00AA43FC"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4Char">
    <w:name w:val="Επικεφαλίδα 4 Char"/>
    <w:basedOn w:val="a2"/>
    <w:link w:val="4"/>
    <w:uiPriority w:val="9"/>
    <w:semiHidden/>
    <w:rsid w:val="00AA43FC"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5Char">
    <w:name w:val="Επικεφαλίδα 5 Char"/>
    <w:basedOn w:val="a2"/>
    <w:link w:val="5"/>
    <w:uiPriority w:val="9"/>
    <w:semiHidden/>
    <w:rsid w:val="00AA43FC"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6Char">
    <w:name w:val="Επικεφαλίδα 6 Char"/>
    <w:basedOn w:val="a2"/>
    <w:link w:val="6"/>
    <w:uiPriority w:val="9"/>
    <w:semiHidden/>
    <w:rsid w:val="00AA43FC"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7Char">
    <w:name w:val="Επικεφαλίδα 7 Char"/>
    <w:basedOn w:val="a2"/>
    <w:link w:val="7"/>
    <w:uiPriority w:val="9"/>
    <w:semiHidden/>
    <w:rsid w:val="00AA43FC"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8Char">
    <w:name w:val="Επικεφαλίδα 8 Char"/>
    <w:basedOn w:val="a2"/>
    <w:link w:val="8"/>
    <w:uiPriority w:val="9"/>
    <w:semiHidden/>
    <w:rsid w:val="00AA43FC"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AA43FC"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af2">
    <w:name w:val="Intense Emphasis"/>
    <w:basedOn w:val="a2"/>
    <w:uiPriority w:val="21"/>
    <w:qFormat/>
    <w:rsid w:val="00AA43FC"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af3">
    <w:name w:val="Intense Quote"/>
    <w:basedOn w:val="a1"/>
    <w:link w:val="Char5"/>
    <w:uiPriority w:val="30"/>
    <w:qFormat/>
    <w:rsid w:val="00AA43FC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har5">
    <w:name w:val="Έντονο εισαγωγικό Char"/>
    <w:basedOn w:val="a2"/>
    <w:link w:val="af3"/>
    <w:uiPriority w:val="30"/>
    <w:rsid w:val="00AA43FC"/>
    <w:rPr>
      <w:rFonts w:cstheme="minorBidi"/>
      <w:i/>
      <w:color w:val="438086" w:themeColor="accent2"/>
      <w:sz w:val="20"/>
    </w:rPr>
  </w:style>
  <w:style w:type="character" w:styleId="af4">
    <w:name w:val="Intense Reference"/>
    <w:basedOn w:val="a2"/>
    <w:uiPriority w:val="32"/>
    <w:qFormat/>
    <w:rsid w:val="00AA43FC"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5">
    <w:name w:val="List Paragraph"/>
    <w:basedOn w:val="a1"/>
    <w:uiPriority w:val="36"/>
    <w:unhideWhenUsed/>
    <w:rsid w:val="00AA43FC"/>
    <w:pPr>
      <w:ind w:left="720"/>
      <w:contextualSpacing/>
    </w:pPr>
  </w:style>
  <w:style w:type="paragraph" w:styleId="af6">
    <w:name w:val="No Spacing"/>
    <w:uiPriority w:val="1"/>
    <w:qFormat/>
    <w:rsid w:val="00AA43FC"/>
    <w:pPr>
      <w:spacing w:after="0" w:line="240" w:lineRule="auto"/>
    </w:pPr>
    <w:rPr>
      <w:szCs w:val="24"/>
    </w:rPr>
  </w:style>
  <w:style w:type="paragraph" w:styleId="af7">
    <w:name w:val="Normal Indent"/>
    <w:basedOn w:val="a1"/>
    <w:uiPriority w:val="99"/>
    <w:semiHidden/>
    <w:unhideWhenUsed/>
    <w:rsid w:val="00AA43FC"/>
    <w:pPr>
      <w:ind w:left="720"/>
      <w:contextualSpacing/>
    </w:pPr>
  </w:style>
  <w:style w:type="character" w:styleId="af8">
    <w:name w:val="Strong"/>
    <w:basedOn w:val="a2"/>
    <w:uiPriority w:val="22"/>
    <w:qFormat/>
    <w:rsid w:val="00AA43FC"/>
    <w:rPr>
      <w:b/>
      <w:bCs/>
    </w:rPr>
  </w:style>
  <w:style w:type="paragraph" w:styleId="af9">
    <w:name w:val="Subtitle"/>
    <w:basedOn w:val="a1"/>
    <w:link w:val="Char6"/>
    <w:uiPriority w:val="11"/>
    <w:rsid w:val="00AA43FC"/>
    <w:rPr>
      <w:i/>
      <w:color w:val="424456" w:themeColor="text2"/>
      <w:sz w:val="24"/>
    </w:rPr>
  </w:style>
  <w:style w:type="character" w:customStyle="1" w:styleId="Char6">
    <w:name w:val="Υπότιτλος Char"/>
    <w:basedOn w:val="a2"/>
    <w:link w:val="af9"/>
    <w:uiPriority w:val="11"/>
    <w:rsid w:val="00AA43FC"/>
    <w:rPr>
      <w:rFonts w:cstheme="minorBidi"/>
      <w:i/>
      <w:color w:val="424456" w:themeColor="text2"/>
      <w:sz w:val="24"/>
      <w:szCs w:val="24"/>
    </w:rPr>
  </w:style>
  <w:style w:type="character" w:styleId="afa">
    <w:name w:val="Subtle Emphasis"/>
    <w:basedOn w:val="a2"/>
    <w:uiPriority w:val="19"/>
    <w:qFormat/>
    <w:rsid w:val="00AA43FC"/>
    <w:rPr>
      <w:rFonts w:asciiTheme="minorHAnsi" w:hAnsiTheme="minorHAnsi"/>
      <w:i/>
      <w:color w:val="438086" w:themeColor="accent2"/>
    </w:rPr>
  </w:style>
  <w:style w:type="character" w:styleId="afb">
    <w:name w:val="Subtle Reference"/>
    <w:basedOn w:val="a2"/>
    <w:uiPriority w:val="31"/>
    <w:qFormat/>
    <w:rsid w:val="00AA43FC"/>
    <w:rPr>
      <w:rFonts w:cs="Times New Roman"/>
      <w:i/>
      <w:color w:val="53548A" w:themeColor="accent1"/>
    </w:rPr>
  </w:style>
  <w:style w:type="table" w:styleId="afc">
    <w:name w:val="Table Grid"/>
    <w:basedOn w:val="a3"/>
    <w:uiPriority w:val="1"/>
    <w:rsid w:val="00AA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1"/>
    <w:link w:val="Char7"/>
    <w:uiPriority w:val="10"/>
    <w:rsid w:val="00AA43FC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Char7">
    <w:name w:val="Τίτλος Char"/>
    <w:basedOn w:val="a2"/>
    <w:link w:val="afd"/>
    <w:uiPriority w:val="10"/>
    <w:rsid w:val="00AA43FC"/>
    <w:rPr>
      <w:rFonts w:asciiTheme="majorHAnsi" w:hAnsiTheme="majorHAnsi" w:cstheme="minorBidi"/>
      <w:color w:val="53548A" w:themeColor="accent1"/>
      <w:sz w:val="56"/>
      <w:szCs w:val="56"/>
    </w:rPr>
  </w:style>
  <w:style w:type="numbering" w:customStyle="1" w:styleId="a0">
    <w:name w:val="Λίστα με κουκκίδες σε θέμα 'Αστικό'"/>
    <w:uiPriority w:val="99"/>
    <w:rsid w:val="00AA43FC"/>
    <w:pPr>
      <w:numPr>
        <w:numId w:val="1"/>
      </w:numPr>
    </w:pPr>
  </w:style>
  <w:style w:type="numbering" w:customStyle="1" w:styleId="a">
    <w:name w:val="Λίστα με αρίθμηση σε θέμα 'Αστικό'"/>
    <w:uiPriority w:val="99"/>
    <w:rsid w:val="00AA43FC"/>
    <w:pPr>
      <w:numPr>
        <w:numId w:val="2"/>
      </w:numPr>
    </w:pPr>
  </w:style>
  <w:style w:type="paragraph" w:customStyle="1" w:styleId="1">
    <w:name w:val="Κουκκίδα 1"/>
    <w:basedOn w:val="af5"/>
    <w:uiPriority w:val="37"/>
    <w:qFormat/>
    <w:rsid w:val="00AA43FC"/>
    <w:pPr>
      <w:numPr>
        <w:numId w:val="11"/>
      </w:numPr>
      <w:spacing w:after="0" w:line="276" w:lineRule="auto"/>
    </w:pPr>
  </w:style>
  <w:style w:type="paragraph" w:customStyle="1" w:styleId="2">
    <w:name w:val="Κουκκίδα 2"/>
    <w:basedOn w:val="af5"/>
    <w:uiPriority w:val="37"/>
    <w:qFormat/>
    <w:rsid w:val="00AA43FC"/>
    <w:pPr>
      <w:numPr>
        <w:ilvl w:val="1"/>
        <w:numId w:val="11"/>
      </w:numPr>
      <w:spacing w:after="0" w:line="276" w:lineRule="auto"/>
    </w:pPr>
  </w:style>
  <w:style w:type="paragraph" w:customStyle="1" w:styleId="3">
    <w:name w:val="Κουκκίδα 3"/>
    <w:basedOn w:val="af5"/>
    <w:uiPriority w:val="37"/>
    <w:qFormat/>
    <w:rsid w:val="00AA43FC"/>
    <w:pPr>
      <w:numPr>
        <w:ilvl w:val="2"/>
        <w:numId w:val="11"/>
      </w:numPr>
      <w:spacing w:after="0" w:line="276" w:lineRule="auto"/>
    </w:pPr>
  </w:style>
  <w:style w:type="paragraph" w:customStyle="1" w:styleId="afe">
    <w:name w:val="Κατηγορία"/>
    <w:basedOn w:val="a1"/>
    <w:uiPriority w:val="49"/>
    <w:rsid w:val="00AA43FC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ff">
    <w:name w:val="Σχόλια"/>
    <w:basedOn w:val="a1"/>
    <w:uiPriority w:val="49"/>
    <w:rsid w:val="00AA43FC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paragraph" w:styleId="aff0">
    <w:name w:val="caption"/>
    <w:basedOn w:val="a1"/>
    <w:next w:val="a1"/>
    <w:uiPriority w:val="35"/>
    <w:qFormat/>
    <w:rsid w:val="00AA43FC"/>
    <w:pPr>
      <w:spacing w:line="240" w:lineRule="auto"/>
    </w:pPr>
    <w:rPr>
      <w:b/>
      <w:bCs/>
      <w:color w:val="53548A" w:themeColor="accent1"/>
      <w:sz w:val="18"/>
      <w:szCs w:val="18"/>
    </w:rPr>
  </w:style>
  <w:style w:type="character" w:styleId="-">
    <w:name w:val="Hyperlink"/>
    <w:basedOn w:val="a2"/>
    <w:uiPriority w:val="99"/>
    <w:unhideWhenUsed/>
    <w:rsid w:val="00CB4FF0"/>
    <w:rPr>
      <w:strike w:val="0"/>
      <w:dstrike w:val="0"/>
      <w:color w:val="343DBA"/>
      <w:u w:val="none"/>
      <w:effect w:val="none"/>
    </w:rPr>
  </w:style>
  <w:style w:type="paragraph" w:styleId="Web">
    <w:name w:val="Normal (Web)"/>
    <w:basedOn w:val="a1"/>
    <w:uiPriority w:val="99"/>
    <w:semiHidden/>
    <w:unhideWhenUsed/>
    <w:rsid w:val="00F7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2"/>
        <w:lang w:val="el-GR" w:eastAsia="el-G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300" w:lineRule="auto"/>
    </w:pPr>
  </w:style>
  <w:style w:type="paragraph" w:styleId="10">
    <w:name w:val="heading 1"/>
    <w:basedOn w:val="a1"/>
    <w:next w:val="a1"/>
    <w:link w:val="1Ch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4">
    <w:name w:val="heading 4"/>
    <w:basedOn w:val="a1"/>
    <w:next w:val="a1"/>
    <w:link w:val="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5">
    <w:name w:val="heading 5"/>
    <w:basedOn w:val="a1"/>
    <w:next w:val="a1"/>
    <w:link w:val="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1"/>
    <w:next w:val="a1"/>
    <w:link w:val="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1"/>
    <w:next w:val="a1"/>
    <w:link w:val="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1"/>
    <w:next w:val="a1"/>
    <w:link w:val="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Char"/>
    <w:uiPriority w:val="5"/>
    <w:unhideWhenUsed/>
    <w:qFormat/>
    <w:pPr>
      <w:spacing w:before="960" w:after="960"/>
      <w:ind w:left="4320"/>
    </w:pPr>
  </w:style>
  <w:style w:type="character" w:customStyle="1" w:styleId="Char">
    <w:name w:val="Κλείσιμο Char"/>
    <w:basedOn w:val="a2"/>
    <w:link w:val="a5"/>
    <w:uiPriority w:val="5"/>
    <w:rPr>
      <w:rFonts w:cstheme="minorBidi"/>
      <w:sz w:val="20"/>
    </w:rPr>
  </w:style>
  <w:style w:type="paragraph" w:styleId="a7">
    <w:name w:val="Salutation"/>
    <w:basedOn w:val="a1"/>
    <w:next w:val="a1"/>
    <w:link w:val="Char0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Char0">
    <w:name w:val="Χαιρετισμός Char"/>
    <w:basedOn w:val="a2"/>
    <w:link w:val="a7"/>
    <w:uiPriority w:val="4"/>
    <w:rPr>
      <w:b/>
      <w:color w:val="438086" w:themeColor="accent2"/>
      <w:szCs w:val="22"/>
    </w:rPr>
  </w:style>
  <w:style w:type="paragraph" w:customStyle="1" w:styleId="a6">
    <w:name w:val="Διεύθυνση αποστολέα"/>
    <w:basedOn w:val="a1"/>
    <w:uiPriority w:val="2"/>
    <w:qFormat/>
    <w:pPr>
      <w:spacing w:after="0"/>
      <w:ind w:left="6480"/>
    </w:pPr>
    <w:rPr>
      <w:szCs w:val="22"/>
    </w:rPr>
  </w:style>
  <w:style w:type="paragraph" w:customStyle="1" w:styleId="a8">
    <w:name w:val="Θέμα"/>
    <w:basedOn w:val="a1"/>
    <w:next w:val="a1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9">
    <w:name w:val="Διεύθυνση παραλήπτη"/>
    <w:basedOn w:val="a1"/>
    <w:uiPriority w:val="3"/>
    <w:qFormat/>
    <w:pPr>
      <w:spacing w:before="480" w:after="480"/>
      <w:contextualSpacing/>
    </w:pPr>
  </w:style>
  <w:style w:type="character" w:styleId="aa">
    <w:name w:val="Placeholder Text"/>
    <w:basedOn w:val="a2"/>
    <w:uiPriority w:val="99"/>
    <w:unhideWhenUsed/>
    <w:rPr>
      <w:color w:val="808080"/>
    </w:rPr>
  </w:style>
  <w:style w:type="paragraph" w:styleId="ab">
    <w:name w:val="Signature"/>
    <w:basedOn w:val="a1"/>
    <w:link w:val="Char1"/>
    <w:uiPriority w:val="99"/>
    <w:unhideWhenUsed/>
    <w:pPr>
      <w:spacing w:after="0"/>
      <w:ind w:left="4320"/>
    </w:pPr>
  </w:style>
  <w:style w:type="character" w:customStyle="1" w:styleId="Char1">
    <w:name w:val="Υπογραφή Char"/>
    <w:basedOn w:val="a2"/>
    <w:link w:val="ab"/>
    <w:uiPriority w:val="99"/>
    <w:rPr>
      <w:rFonts w:cstheme="minorBidi"/>
      <w:sz w:val="20"/>
      <w:szCs w:val="20"/>
    </w:rPr>
  </w:style>
  <w:style w:type="paragraph" w:styleId="ac">
    <w:name w:val="Balloon Text"/>
    <w:basedOn w:val="a1"/>
    <w:link w:val="Char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c"/>
    <w:uiPriority w:val="99"/>
    <w:semiHidden/>
    <w:rPr>
      <w:rFonts w:ascii="Tahoma" w:hAnsi="Tahoma" w:cs="Tahoma"/>
      <w:sz w:val="16"/>
      <w:szCs w:val="16"/>
    </w:rPr>
  </w:style>
  <w:style w:type="paragraph" w:styleId="ad">
    <w:name w:val="Block Text"/>
    <w:basedOn w:val="a1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ae">
    <w:name w:val="Book Title"/>
    <w:basedOn w:val="a2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af0">
    <w:name w:val="footer"/>
    <w:basedOn w:val="a1"/>
    <w:link w:val="Char3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2"/>
    <w:link w:val="af0"/>
    <w:uiPriority w:val="99"/>
    <w:rPr>
      <w:rFonts w:cstheme="minorBidi"/>
      <w:sz w:val="20"/>
      <w:szCs w:val="20"/>
    </w:rPr>
  </w:style>
  <w:style w:type="paragraph" w:styleId="af1">
    <w:name w:val="header"/>
    <w:basedOn w:val="a1"/>
    <w:link w:val="Char4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4">
    <w:name w:val="Κεφαλίδα Char"/>
    <w:basedOn w:val="a2"/>
    <w:link w:val="af1"/>
    <w:uiPriority w:val="99"/>
    <w:rPr>
      <w:rFonts w:cstheme="minorBidi"/>
      <w:sz w:val="20"/>
      <w:szCs w:val="20"/>
    </w:rPr>
  </w:style>
  <w:style w:type="character" w:customStyle="1" w:styleId="1Char">
    <w:name w:val="Επικεφαλίδα 1 Char"/>
    <w:basedOn w:val="a2"/>
    <w:link w:val="10"/>
    <w:uiPriority w:val="9"/>
    <w:semiHidden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2Char">
    <w:name w:val="Επικεφαλίδα 2 Char"/>
    <w:basedOn w:val="a2"/>
    <w:link w:val="20"/>
    <w:uiPriority w:val="9"/>
    <w:semiHidden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3Char">
    <w:name w:val="Επικεφαλίδα 3 Char"/>
    <w:basedOn w:val="a2"/>
    <w:link w:val="30"/>
    <w:uiPriority w:val="9"/>
    <w:semiHidden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4Char">
    <w:name w:val="Επικεφαλίδα 4 Char"/>
    <w:basedOn w:val="a2"/>
    <w:link w:val="4"/>
    <w:uiPriority w:val="9"/>
    <w:semiHidden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5Char">
    <w:name w:val="Επικεφαλίδα 5 Char"/>
    <w:basedOn w:val="a2"/>
    <w:link w:val="5"/>
    <w:uiPriority w:val="9"/>
    <w:semiHidden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6Char">
    <w:name w:val="Επικεφαλίδα 6 Char"/>
    <w:basedOn w:val="a2"/>
    <w:link w:val="6"/>
    <w:uiPriority w:val="9"/>
    <w:semiHidden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7Char">
    <w:name w:val="Επικεφαλίδα 7 Char"/>
    <w:basedOn w:val="a2"/>
    <w:link w:val="7"/>
    <w:uiPriority w:val="9"/>
    <w:semiHidden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8Char">
    <w:name w:val="Επικεφαλίδα 8 Char"/>
    <w:basedOn w:val="a2"/>
    <w:link w:val="8"/>
    <w:uiPriority w:val="9"/>
    <w:semiHidden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af2">
    <w:name w:val="Intense Emphasis"/>
    <w:basedOn w:val="a2"/>
    <w:uiPriority w:val="21"/>
    <w:qFormat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af3">
    <w:name w:val="Intense Quote"/>
    <w:basedOn w:val="a1"/>
    <w:link w:val="Char5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har5">
    <w:name w:val="Έντονο εισαγωγικό Char"/>
    <w:basedOn w:val="a2"/>
    <w:link w:val="af3"/>
    <w:uiPriority w:val="30"/>
    <w:rPr>
      <w:rFonts w:cstheme="minorBidi"/>
      <w:i/>
      <w:color w:val="438086" w:themeColor="accent2"/>
      <w:sz w:val="20"/>
    </w:rPr>
  </w:style>
  <w:style w:type="character" w:styleId="af4">
    <w:name w:val="Intense Reference"/>
    <w:basedOn w:val="a2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5">
    <w:name w:val="List Paragraph"/>
    <w:basedOn w:val="a1"/>
    <w:uiPriority w:val="36"/>
    <w:unhideWhenUsed/>
    <w:pPr>
      <w:ind w:left="720"/>
      <w:contextualSpacing/>
    </w:pPr>
  </w:style>
  <w:style w:type="paragraph" w:styleId="af6">
    <w:name w:val="No Spacing"/>
    <w:uiPriority w:val="1"/>
    <w:qFormat/>
    <w:pPr>
      <w:spacing w:after="0" w:line="240" w:lineRule="auto"/>
    </w:pPr>
    <w:rPr>
      <w:szCs w:val="24"/>
    </w:rPr>
  </w:style>
  <w:style w:type="paragraph" w:styleId="af7">
    <w:name w:val="Normal Indent"/>
    <w:basedOn w:val="a1"/>
    <w:uiPriority w:val="99"/>
    <w:semiHidden/>
    <w:unhideWhenUsed/>
    <w:pPr>
      <w:ind w:left="720"/>
      <w:contextualSpacing/>
    </w:pPr>
  </w:style>
  <w:style w:type="character" w:styleId="af8">
    <w:name w:val="Strong"/>
    <w:basedOn w:val="a2"/>
    <w:uiPriority w:val="22"/>
    <w:qFormat/>
    <w:rPr>
      <w:b/>
      <w:bCs/>
    </w:rPr>
  </w:style>
  <w:style w:type="paragraph" w:styleId="af9">
    <w:name w:val="Subtitle"/>
    <w:basedOn w:val="a1"/>
    <w:link w:val="Char6"/>
    <w:uiPriority w:val="11"/>
    <w:rPr>
      <w:i/>
      <w:color w:val="424456" w:themeColor="text2"/>
      <w:sz w:val="24"/>
    </w:rPr>
  </w:style>
  <w:style w:type="character" w:customStyle="1" w:styleId="Char6">
    <w:name w:val="Υπότιτλος Char"/>
    <w:basedOn w:val="a2"/>
    <w:link w:val="af9"/>
    <w:uiPriority w:val="11"/>
    <w:rPr>
      <w:rFonts w:cstheme="minorBidi"/>
      <w:i/>
      <w:color w:val="424456" w:themeColor="text2"/>
      <w:sz w:val="24"/>
      <w:szCs w:val="24"/>
    </w:rPr>
  </w:style>
  <w:style w:type="character" w:styleId="afa">
    <w:name w:val="Subtle Emphasis"/>
    <w:basedOn w:val="a2"/>
    <w:uiPriority w:val="19"/>
    <w:qFormat/>
    <w:rPr>
      <w:rFonts w:asciiTheme="minorHAnsi" w:hAnsiTheme="minorHAnsi"/>
      <w:i/>
      <w:color w:val="438086" w:themeColor="accent2"/>
    </w:rPr>
  </w:style>
  <w:style w:type="character" w:styleId="afb">
    <w:name w:val="Subtle Reference"/>
    <w:basedOn w:val="a2"/>
    <w:uiPriority w:val="31"/>
    <w:qFormat/>
    <w:rPr>
      <w:rFonts w:cs="Times New Roman"/>
      <w:i/>
      <w:color w:val="53548A" w:themeColor="accent1"/>
    </w:rPr>
  </w:style>
  <w:style w:type="table" w:styleId="afc">
    <w:name w:val="Table Grid"/>
    <w:basedOn w:val="a3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Title"/>
    <w:basedOn w:val="a1"/>
    <w:link w:val="Char7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Char7">
    <w:name w:val="Τίτλος Char"/>
    <w:basedOn w:val="a2"/>
    <w:link w:val="afd"/>
    <w:uiPriority w:val="10"/>
    <w:rPr>
      <w:rFonts w:asciiTheme="majorHAnsi" w:hAnsiTheme="majorHAnsi" w:cstheme="minorBidi"/>
      <w:color w:val="53548A" w:themeColor="accent1"/>
      <w:sz w:val="56"/>
      <w:szCs w:val="56"/>
    </w:rPr>
  </w:style>
  <w:style w:type="numbering" w:customStyle="1" w:styleId="a0">
    <w:name w:val="Λίστα με κουκκίδες σε θέμα 'Αστικό'"/>
    <w:uiPriority w:val="99"/>
    <w:pPr>
      <w:numPr>
        <w:numId w:val="1"/>
      </w:numPr>
    </w:pPr>
  </w:style>
  <w:style w:type="numbering" w:customStyle="1" w:styleId="a">
    <w:name w:val="Λίστα με αρίθμηση σε θέμα 'Αστικό'"/>
    <w:uiPriority w:val="99"/>
    <w:pPr>
      <w:numPr>
        <w:numId w:val="2"/>
      </w:numPr>
    </w:pPr>
  </w:style>
  <w:style w:type="paragraph" w:customStyle="1" w:styleId="1">
    <w:name w:val="Κουκκίδα 1"/>
    <w:basedOn w:val="af5"/>
    <w:uiPriority w:val="37"/>
    <w:qFormat/>
    <w:pPr>
      <w:numPr>
        <w:numId w:val="11"/>
      </w:numPr>
      <w:spacing w:after="0" w:line="276" w:lineRule="auto"/>
    </w:pPr>
  </w:style>
  <w:style w:type="paragraph" w:customStyle="1" w:styleId="2">
    <w:name w:val="Κουκκίδα 2"/>
    <w:basedOn w:val="af5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3">
    <w:name w:val="Κουκκίδα 3"/>
    <w:basedOn w:val="af5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afe">
    <w:name w:val="Κατηγορία"/>
    <w:basedOn w:val="a1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ff">
    <w:name w:val="Σχόλια"/>
    <w:basedOn w:val="a1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paragraph" w:styleId="aff0">
    <w:name w:val="caption"/>
    <w:basedOn w:val="a1"/>
    <w:next w:val="a1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  <w:style w:type="character" w:styleId="-">
    <w:name w:val="Hyperlink"/>
    <w:basedOn w:val="a2"/>
    <w:uiPriority w:val="99"/>
    <w:unhideWhenUsed/>
    <w:rsid w:val="00CB4FF0"/>
    <w:rPr>
      <w:strike w:val="0"/>
      <w:dstrike w:val="0"/>
      <w:color w:val="343DBA"/>
      <w:u w:val="none"/>
      <w:effect w:val="none"/>
    </w:rPr>
  </w:style>
  <w:style w:type="paragraph" w:styleId="Web">
    <w:name w:val="Normal (Web)"/>
    <w:basedOn w:val="a1"/>
    <w:uiPriority w:val="99"/>
    <w:semiHidden/>
    <w:unhideWhenUsed/>
    <w:rsid w:val="00F7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eitones.voulgari.area@gmail.com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eitonesperiohisvoulgar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syl.gonewn.2o.peiramatiko.thes@gmail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2\Urb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6FD53AE6BA434490291A6542E87A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161C11-B255-41F2-AF99-EEC354FDFCFB}"/>
      </w:docPartPr>
      <w:docPartBody>
        <w:p w:rsidR="00752602" w:rsidRDefault="005F149B">
          <w:pPr>
            <w:pStyle w:val="796FD53AE6BA434490291A6542E87A00"/>
          </w:pPr>
          <w:r>
            <w:t>[Ημερομηνία]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F149B"/>
    <w:rsid w:val="0004405D"/>
    <w:rsid w:val="00052BF9"/>
    <w:rsid w:val="0013302B"/>
    <w:rsid w:val="001B0F75"/>
    <w:rsid w:val="001B7F5F"/>
    <w:rsid w:val="001C5408"/>
    <w:rsid w:val="00214843"/>
    <w:rsid w:val="002E128C"/>
    <w:rsid w:val="0048361C"/>
    <w:rsid w:val="0055771A"/>
    <w:rsid w:val="00575B83"/>
    <w:rsid w:val="00591601"/>
    <w:rsid w:val="005A471D"/>
    <w:rsid w:val="005A7548"/>
    <w:rsid w:val="005B4F6A"/>
    <w:rsid w:val="005F149B"/>
    <w:rsid w:val="006A50FC"/>
    <w:rsid w:val="00752602"/>
    <w:rsid w:val="008525F5"/>
    <w:rsid w:val="0085594D"/>
    <w:rsid w:val="00876526"/>
    <w:rsid w:val="008E4140"/>
    <w:rsid w:val="00915F44"/>
    <w:rsid w:val="009212DD"/>
    <w:rsid w:val="00947CD6"/>
    <w:rsid w:val="00976478"/>
    <w:rsid w:val="00A25440"/>
    <w:rsid w:val="00B24C03"/>
    <w:rsid w:val="00BE18C3"/>
    <w:rsid w:val="00E4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2C2638329F4E129DDD4DC41B9B4180">
    <w:name w:val="A12C2638329F4E129DDD4DC41B9B4180"/>
    <w:rsid w:val="0055771A"/>
  </w:style>
  <w:style w:type="paragraph" w:customStyle="1" w:styleId="77A90305A2194D7F97FA4D6F076657DA">
    <w:name w:val="77A90305A2194D7F97FA4D6F076657DA"/>
    <w:rsid w:val="0055771A"/>
  </w:style>
  <w:style w:type="paragraph" w:customStyle="1" w:styleId="A1D04C0D3BC6443A814E1DDCBEA93737">
    <w:name w:val="A1D04C0D3BC6443A814E1DDCBEA93737"/>
    <w:rsid w:val="0055771A"/>
  </w:style>
  <w:style w:type="character" w:styleId="a3">
    <w:name w:val="Placeholder Text"/>
    <w:basedOn w:val="a0"/>
    <w:uiPriority w:val="99"/>
    <w:unhideWhenUsed/>
    <w:rsid w:val="0055771A"/>
    <w:rPr>
      <w:color w:val="808080"/>
    </w:rPr>
  </w:style>
  <w:style w:type="paragraph" w:customStyle="1" w:styleId="DB19398D253E4B2BBEDB16926F4938FD">
    <w:name w:val="DB19398D253E4B2BBEDB16926F4938FD"/>
    <w:rsid w:val="0055771A"/>
  </w:style>
  <w:style w:type="paragraph" w:customStyle="1" w:styleId="20DA24237A1C42CE90D506CFC51A85FD">
    <w:name w:val="20DA24237A1C42CE90D506CFC51A85FD"/>
    <w:rsid w:val="0055771A"/>
  </w:style>
  <w:style w:type="paragraph" w:customStyle="1" w:styleId="796FD53AE6BA434490291A6542E87A00">
    <w:name w:val="796FD53AE6BA434490291A6542E87A00"/>
    <w:rsid w:val="0055771A"/>
  </w:style>
  <w:style w:type="paragraph" w:customStyle="1" w:styleId="BC0F91C815534466B11E761DFE3C337E">
    <w:name w:val="BC0F91C815534466B11E761DFE3C337E"/>
    <w:rsid w:val="0055771A"/>
  </w:style>
  <w:style w:type="paragraph" w:customStyle="1" w:styleId="ED4B71CA454E405EB4B9FE82323A65E4">
    <w:name w:val="ED4B71CA454E405EB4B9FE82323A65E4"/>
    <w:rsid w:val="0055771A"/>
  </w:style>
  <w:style w:type="paragraph" w:customStyle="1" w:styleId="5AD3B65557E6437FA434512AFE58BB45">
    <w:name w:val="5AD3B65557E6437FA434512AFE58BB45"/>
    <w:rsid w:val="005577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MS UI Gothic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2015-10-10T00:00:00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</Template>
  <TotalTime>21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Owner</cp:lastModifiedBy>
  <cp:revision>3</cp:revision>
  <cp:lastPrinted>2015-07-02T15:43:00Z</cp:lastPrinted>
  <dcterms:created xsi:type="dcterms:W3CDTF">2015-10-10T18:01:00Z</dcterms:created>
  <dcterms:modified xsi:type="dcterms:W3CDTF">2015-10-10T18:21:00Z</dcterms:modified>
</cp:coreProperties>
</file>